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ECCA5" w14:textId="77777777" w:rsidR="006864E9" w:rsidRPr="00291A79" w:rsidRDefault="006864E9" w:rsidP="00291A79">
      <w:pPr>
        <w:pStyle w:val="aanwezig"/>
        <w:spacing w:before="0" w:after="0"/>
        <w:jc w:val="center"/>
        <w:rPr>
          <w:sz w:val="52"/>
          <w:szCs w:val="52"/>
        </w:rPr>
      </w:pPr>
      <w:r w:rsidRPr="00291A79">
        <w:rPr>
          <w:sz w:val="52"/>
          <w:szCs w:val="52"/>
        </w:rPr>
        <w:t>Formulier kandidaatstelling</w:t>
      </w:r>
    </w:p>
    <w:p w14:paraId="7E3999FB" w14:textId="65BC6AAE" w:rsidR="00755F4A" w:rsidRPr="00A1716C" w:rsidRDefault="000255E5" w:rsidP="00A1716C">
      <w:pPr>
        <w:pStyle w:val="aanwezig"/>
        <w:spacing w:before="0" w:after="0"/>
        <w:jc w:val="center"/>
        <w:rPr>
          <w:sz w:val="52"/>
          <w:szCs w:val="52"/>
        </w:rPr>
      </w:pPr>
      <w:r>
        <w:rPr>
          <w:sz w:val="52"/>
          <w:szCs w:val="52"/>
        </w:rPr>
        <w:t>Bestuurslid Vlaamse Boks Liga</w:t>
      </w:r>
    </w:p>
    <w:p w14:paraId="53875DE7" w14:textId="77777777" w:rsidR="006864E9" w:rsidRPr="00E628B7" w:rsidRDefault="006864E9" w:rsidP="006864E9">
      <w:pPr>
        <w:rPr>
          <w:b/>
          <w:color w:val="999999"/>
          <w:sz w:val="24"/>
        </w:rPr>
      </w:pPr>
    </w:p>
    <w:p w14:paraId="4BB0506A" w14:textId="77777777" w:rsidR="006864E9" w:rsidRPr="00E628B7" w:rsidRDefault="006864E9" w:rsidP="006864E9">
      <w:pPr>
        <w:pBdr>
          <w:top w:val="single" w:sz="6" w:space="1" w:color="808080"/>
        </w:pBdr>
        <w:rPr>
          <w:sz w:val="24"/>
        </w:rPr>
      </w:pPr>
    </w:p>
    <w:p w14:paraId="2ACF7AF1" w14:textId="7730CFA2" w:rsidR="006864E9" w:rsidRPr="00E628B7" w:rsidRDefault="113E0698" w:rsidP="005322DE">
      <w:pPr>
        <w:rPr>
          <w:sz w:val="24"/>
        </w:rPr>
      </w:pPr>
      <w:r w:rsidRPr="113E0698">
        <w:rPr>
          <w:sz w:val="24"/>
        </w:rPr>
        <w:t>……………………………………………………(naam) met lidnummer…………………………………………</w:t>
      </w:r>
    </w:p>
    <w:p w14:paraId="0166AA51" w14:textId="696CFA85" w:rsidR="006864E9" w:rsidRPr="00E628B7" w:rsidRDefault="113E0698" w:rsidP="113E0698">
      <w:pPr>
        <w:rPr>
          <w:sz w:val="24"/>
        </w:rPr>
      </w:pPr>
      <w:r w:rsidRPr="113E0698">
        <w:rPr>
          <w:sz w:val="24"/>
        </w:rPr>
        <w:t>stelt zich als kandidaat-</w:t>
      </w:r>
      <w:r w:rsidR="001F4FF9">
        <w:rPr>
          <w:b/>
          <w:bCs/>
          <w:sz w:val="24"/>
        </w:rPr>
        <w:t>WAARNEMER</w:t>
      </w:r>
      <w:r w:rsidRPr="113E0698">
        <w:rPr>
          <w:sz w:val="24"/>
        </w:rPr>
        <w:t xml:space="preserve"> voor een </w:t>
      </w:r>
      <w:r w:rsidR="001F4FF9">
        <w:rPr>
          <w:sz w:val="24"/>
        </w:rPr>
        <w:t xml:space="preserve">vervangende </w:t>
      </w:r>
      <w:r w:rsidRPr="113E0698">
        <w:rPr>
          <w:sz w:val="24"/>
        </w:rPr>
        <w:t>mandaat al</w:t>
      </w:r>
      <w:r w:rsidR="000255E5">
        <w:rPr>
          <w:sz w:val="24"/>
        </w:rPr>
        <w:t xml:space="preserve">s raadslid </w:t>
      </w:r>
      <w:r w:rsidR="006570AA">
        <w:rPr>
          <w:sz w:val="24"/>
        </w:rPr>
        <w:t xml:space="preserve">binnen de raad van bestuur van </w:t>
      </w:r>
      <w:r w:rsidRPr="113E0698">
        <w:rPr>
          <w:sz w:val="24"/>
        </w:rPr>
        <w:t xml:space="preserve"> de Vlaamse Boks Liga vzw.</w:t>
      </w:r>
    </w:p>
    <w:p w14:paraId="1B96F312" w14:textId="77777777" w:rsidR="006864E9" w:rsidRPr="00E628B7" w:rsidRDefault="006864E9" w:rsidP="006864E9">
      <w:pPr>
        <w:rPr>
          <w:sz w:val="24"/>
        </w:rPr>
      </w:pPr>
    </w:p>
    <w:p w14:paraId="0B894213" w14:textId="63221112" w:rsidR="006864E9" w:rsidRPr="00E628B7" w:rsidRDefault="006570AA" w:rsidP="113E0698">
      <w:pPr>
        <w:rPr>
          <w:sz w:val="24"/>
        </w:rPr>
      </w:pPr>
      <w:r>
        <w:rPr>
          <w:sz w:val="24"/>
        </w:rPr>
        <w:t xml:space="preserve">Voornaam en </w:t>
      </w:r>
      <w:r w:rsidR="113E0698" w:rsidRPr="113E0698">
        <w:rPr>
          <w:sz w:val="24"/>
        </w:rPr>
        <w:t>Naam:……………………………...………………………………………………………………</w:t>
      </w:r>
      <w:r w:rsidR="00FD578E">
        <w:rPr>
          <w:sz w:val="24"/>
        </w:rPr>
        <w:t>…</w:t>
      </w:r>
    </w:p>
    <w:p w14:paraId="66DDB5FD" w14:textId="77777777" w:rsidR="006864E9" w:rsidRPr="00E628B7" w:rsidRDefault="006864E9" w:rsidP="006864E9">
      <w:pPr>
        <w:rPr>
          <w:sz w:val="24"/>
        </w:rPr>
      </w:pPr>
    </w:p>
    <w:p w14:paraId="05302BC9" w14:textId="2CF5D7A7" w:rsidR="006864E9" w:rsidRPr="00E628B7" w:rsidRDefault="113E0698" w:rsidP="113E0698">
      <w:pPr>
        <w:rPr>
          <w:sz w:val="24"/>
        </w:rPr>
      </w:pPr>
      <w:r w:rsidRPr="113E0698">
        <w:rPr>
          <w:sz w:val="24"/>
        </w:rPr>
        <w:t>Adres:……………………………………………...…………………………………………………………</w:t>
      </w:r>
      <w:r w:rsidR="00FD578E">
        <w:rPr>
          <w:sz w:val="24"/>
        </w:rPr>
        <w:t>……….</w:t>
      </w:r>
    </w:p>
    <w:p w14:paraId="42B6EC56" w14:textId="5A115325" w:rsidR="006864E9" w:rsidRDefault="00FD578E" w:rsidP="00A1716C">
      <w:pPr>
        <w:rPr>
          <w:sz w:val="24"/>
        </w:rPr>
      </w:pPr>
      <w:r>
        <w:rPr>
          <w:sz w:val="24"/>
        </w:rPr>
        <w:t>……….</w:t>
      </w:r>
      <w:r w:rsidR="113E0698" w:rsidRPr="113E0698">
        <w:rPr>
          <w:sz w:val="24"/>
        </w:rPr>
        <w:t>………………………………………………..………………………………………………………</w:t>
      </w:r>
      <w:r>
        <w:rPr>
          <w:sz w:val="24"/>
        </w:rPr>
        <w:t>………</w:t>
      </w:r>
    </w:p>
    <w:p w14:paraId="5B91D63E" w14:textId="77777777" w:rsidR="00A1716C" w:rsidRPr="00E628B7" w:rsidRDefault="00A1716C" w:rsidP="00A1716C">
      <w:pPr>
        <w:rPr>
          <w:sz w:val="24"/>
        </w:rPr>
      </w:pPr>
    </w:p>
    <w:p w14:paraId="55A8F301" w14:textId="12576283" w:rsidR="00FD578E" w:rsidRDefault="006864E9" w:rsidP="113E0698">
      <w:pPr>
        <w:rPr>
          <w:sz w:val="24"/>
        </w:rPr>
      </w:pPr>
      <w:r w:rsidRPr="113E0698">
        <w:rPr>
          <w:sz w:val="24"/>
        </w:rPr>
        <w:t>Telefoonnummer:……</w:t>
      </w:r>
      <w:r w:rsidR="00FD578E" w:rsidRPr="113E0698">
        <w:rPr>
          <w:sz w:val="24"/>
        </w:rPr>
        <w:t xml:space="preserve"> </w:t>
      </w:r>
      <w:r w:rsidRPr="113E0698">
        <w:rPr>
          <w:sz w:val="24"/>
        </w:rPr>
        <w:t>…………………………….</w:t>
      </w:r>
      <w:r>
        <w:rPr>
          <w:sz w:val="24"/>
        </w:rPr>
        <w:tab/>
      </w:r>
      <w:r w:rsidR="00FD578E">
        <w:rPr>
          <w:sz w:val="24"/>
        </w:rPr>
        <w:t>……………………………………………………………….</w:t>
      </w:r>
    </w:p>
    <w:p w14:paraId="1E0990C6" w14:textId="77777777" w:rsidR="00A1716C" w:rsidRDefault="00A1716C" w:rsidP="113E0698">
      <w:pPr>
        <w:rPr>
          <w:sz w:val="24"/>
        </w:rPr>
      </w:pPr>
    </w:p>
    <w:p w14:paraId="21C12755" w14:textId="39FCEE90" w:rsidR="006864E9" w:rsidRPr="00E628B7" w:rsidRDefault="006864E9" w:rsidP="113E0698">
      <w:pPr>
        <w:rPr>
          <w:sz w:val="24"/>
        </w:rPr>
      </w:pPr>
      <w:r w:rsidRPr="113E0698">
        <w:rPr>
          <w:sz w:val="24"/>
        </w:rPr>
        <w:t>Email: ………………………………………………</w:t>
      </w:r>
      <w:r w:rsidR="00FD578E">
        <w:rPr>
          <w:sz w:val="24"/>
        </w:rPr>
        <w:t>…………………………………………………………………</w:t>
      </w:r>
    </w:p>
    <w:p w14:paraId="18E5A883" w14:textId="77777777" w:rsidR="006864E9" w:rsidRDefault="006864E9" w:rsidP="006864E9">
      <w:pPr>
        <w:rPr>
          <w:sz w:val="24"/>
        </w:rPr>
      </w:pPr>
    </w:p>
    <w:p w14:paraId="3E21C6BD" w14:textId="3707B1FC" w:rsidR="006864E9" w:rsidRDefault="113E0698" w:rsidP="00A1716C">
      <w:pPr>
        <w:rPr>
          <w:sz w:val="24"/>
        </w:rPr>
      </w:pPr>
      <w:r w:rsidRPr="113E0698">
        <w:rPr>
          <w:sz w:val="24"/>
        </w:rPr>
        <w:t>Professionele activiteit:</w:t>
      </w:r>
      <w:r w:rsidR="00FD578E">
        <w:rPr>
          <w:sz w:val="24"/>
        </w:rPr>
        <w:t xml:space="preserve"> ……………………………………………………………………………………………</w:t>
      </w:r>
    </w:p>
    <w:p w14:paraId="7E6C885B" w14:textId="77777777" w:rsidR="006864E9" w:rsidRDefault="006864E9" w:rsidP="006864E9">
      <w:pPr>
        <w:rPr>
          <w:sz w:val="24"/>
        </w:rPr>
      </w:pPr>
    </w:p>
    <w:p w14:paraId="10B7AAC3" w14:textId="79CE921C" w:rsidR="006864E9" w:rsidRPr="00E628B7" w:rsidRDefault="006864E9" w:rsidP="006864E9">
      <w:pPr>
        <w:rPr>
          <w:sz w:val="24"/>
        </w:rPr>
      </w:pPr>
      <w:r w:rsidRPr="00E628B7">
        <w:rPr>
          <w:sz w:val="24"/>
        </w:rPr>
        <w:t>Functie</w:t>
      </w:r>
      <w:r w:rsidR="009510DD">
        <w:rPr>
          <w:sz w:val="24"/>
        </w:rPr>
        <w:t>s uitgeoefend binnen sport -en verenigingswereld</w:t>
      </w:r>
      <w:r w:rsidRPr="00E628B7">
        <w:rPr>
          <w:sz w:val="24"/>
        </w:rPr>
        <w:t>:</w:t>
      </w:r>
      <w:r w:rsidR="005322DE">
        <w:rPr>
          <w:sz w:val="24"/>
        </w:rPr>
        <w:t xml:space="preserve"> </w:t>
      </w:r>
      <w:r w:rsidR="005322DE" w:rsidRPr="005322DE">
        <w:rPr>
          <w:b/>
          <w:bCs/>
          <w:sz w:val="24"/>
        </w:rPr>
        <w:t>Mag ook verwijzen naar uw C.V.</w:t>
      </w:r>
    </w:p>
    <w:p w14:paraId="371BCAA9" w14:textId="4235C33E" w:rsidR="006864E9" w:rsidRPr="00E628B7" w:rsidRDefault="00A1716C" w:rsidP="113E0698">
      <w:pPr>
        <w:rPr>
          <w:sz w:val="24"/>
        </w:rPr>
      </w:pPr>
      <w:r>
        <w:rPr>
          <w:sz w:val="24"/>
        </w:rPr>
        <w:t>……………….</w:t>
      </w:r>
      <w:r w:rsidR="113E0698" w:rsidRPr="113E0698">
        <w:rPr>
          <w:sz w:val="24"/>
        </w:rPr>
        <w:t>………………………………………..………………………………………………………………</w:t>
      </w:r>
    </w:p>
    <w:p w14:paraId="1C9E3227" w14:textId="77777777" w:rsidR="00A1716C" w:rsidRPr="00E628B7" w:rsidRDefault="00A1716C" w:rsidP="00A1716C">
      <w:pPr>
        <w:rPr>
          <w:sz w:val="24"/>
        </w:rPr>
      </w:pPr>
      <w:r>
        <w:rPr>
          <w:sz w:val="24"/>
        </w:rPr>
        <w:t>……………….</w:t>
      </w:r>
      <w:r w:rsidRPr="113E0698">
        <w:rPr>
          <w:sz w:val="24"/>
        </w:rPr>
        <w:t>………………………………………..………………………………………………………………</w:t>
      </w:r>
    </w:p>
    <w:p w14:paraId="71455087" w14:textId="17FFDB6E" w:rsidR="006864E9" w:rsidRPr="00E628B7" w:rsidRDefault="00A1716C" w:rsidP="005322DE">
      <w:pPr>
        <w:rPr>
          <w:sz w:val="24"/>
        </w:rPr>
      </w:pPr>
      <w:r>
        <w:rPr>
          <w:sz w:val="24"/>
        </w:rPr>
        <w:t>……………….</w:t>
      </w:r>
      <w:r w:rsidRPr="113E0698">
        <w:rPr>
          <w:sz w:val="24"/>
        </w:rPr>
        <w:t>………………………………………..………………………………………………………………</w:t>
      </w:r>
    </w:p>
    <w:p w14:paraId="57801BE4" w14:textId="1D12046C" w:rsidR="006864E9" w:rsidRDefault="00A1716C" w:rsidP="006864E9">
      <w:pPr>
        <w:rPr>
          <w:b/>
          <w:bCs/>
          <w:sz w:val="24"/>
        </w:rPr>
      </w:pPr>
      <w:r w:rsidRPr="005322DE">
        <w:rPr>
          <w:b/>
          <w:bCs/>
          <w:sz w:val="24"/>
        </w:rPr>
        <w:t>U kan als bijlage een C.V. en motivatiebrief bijvoegen ter presentatie van uzelf aan de leden</w:t>
      </w:r>
      <w:r w:rsidR="005737BC">
        <w:rPr>
          <w:b/>
          <w:bCs/>
          <w:sz w:val="24"/>
        </w:rPr>
        <w:t>.</w:t>
      </w:r>
    </w:p>
    <w:p w14:paraId="5B65091D" w14:textId="77777777" w:rsidR="005737BC" w:rsidRDefault="005737BC" w:rsidP="006864E9">
      <w:pPr>
        <w:rPr>
          <w:b/>
          <w:bCs/>
          <w:sz w:val="24"/>
        </w:rPr>
      </w:pPr>
    </w:p>
    <w:p w14:paraId="597AA588" w14:textId="74256F8B" w:rsidR="005737BC" w:rsidRPr="005737BC" w:rsidRDefault="005737BC" w:rsidP="006864E9">
      <w:pPr>
        <w:rPr>
          <w:b/>
          <w:bCs/>
          <w:color w:val="FF0000"/>
          <w:sz w:val="24"/>
        </w:rPr>
      </w:pPr>
      <w:r>
        <w:rPr>
          <w:b/>
          <w:bCs/>
          <w:sz w:val="24"/>
        </w:rPr>
        <w:t xml:space="preserve">DEADLINE KANDIDAATSTELLING: </w:t>
      </w:r>
      <w:r w:rsidR="001F4FF9">
        <w:rPr>
          <w:b/>
          <w:bCs/>
          <w:color w:val="FF0000"/>
          <w:sz w:val="24"/>
        </w:rPr>
        <w:t>15</w:t>
      </w:r>
      <w:r>
        <w:rPr>
          <w:b/>
          <w:bCs/>
          <w:color w:val="FF0000"/>
          <w:sz w:val="24"/>
        </w:rPr>
        <w:t>/</w:t>
      </w:r>
      <w:r w:rsidR="001F4FF9">
        <w:rPr>
          <w:b/>
          <w:bCs/>
          <w:color w:val="FF0000"/>
          <w:sz w:val="24"/>
        </w:rPr>
        <w:t>05</w:t>
      </w:r>
      <w:r>
        <w:rPr>
          <w:b/>
          <w:bCs/>
          <w:color w:val="FF0000"/>
          <w:sz w:val="24"/>
        </w:rPr>
        <w:t>/202</w:t>
      </w:r>
      <w:r w:rsidR="001F4FF9">
        <w:rPr>
          <w:b/>
          <w:bCs/>
          <w:color w:val="FF0000"/>
          <w:sz w:val="24"/>
        </w:rPr>
        <w:t>4</w:t>
      </w:r>
    </w:p>
    <w:p w14:paraId="63B248B7" w14:textId="09EE45E0" w:rsidR="006864E9" w:rsidRPr="009510DD" w:rsidRDefault="006864E9" w:rsidP="00272BE7">
      <w:pPr>
        <w:rPr>
          <w:sz w:val="24"/>
        </w:rPr>
      </w:pPr>
    </w:p>
    <w:p w14:paraId="4929060F" w14:textId="77777777" w:rsidR="006864E9" w:rsidRDefault="006864E9" w:rsidP="006864E9">
      <w:pPr>
        <w:rPr>
          <w:sz w:val="24"/>
        </w:rPr>
      </w:pPr>
      <w:r>
        <w:rPr>
          <w:sz w:val="24"/>
        </w:rPr>
        <w:t>Datum:</w:t>
      </w:r>
    </w:p>
    <w:p w14:paraId="71C8941E" w14:textId="77777777" w:rsidR="00E418F2" w:rsidRDefault="00E418F2" w:rsidP="006864E9">
      <w:pPr>
        <w:rPr>
          <w:sz w:val="24"/>
        </w:rPr>
      </w:pPr>
      <w:r>
        <w:rPr>
          <w:sz w:val="24"/>
        </w:rPr>
        <w:t>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0B251F63" w14:textId="77777777" w:rsidR="00E418F2" w:rsidRDefault="00E418F2" w:rsidP="006864E9">
      <w:pPr>
        <w:rPr>
          <w:sz w:val="24"/>
        </w:rPr>
      </w:pPr>
    </w:p>
    <w:p w14:paraId="5119EDEC" w14:textId="77777777" w:rsidR="00E418F2" w:rsidRDefault="00E418F2" w:rsidP="006864E9">
      <w:pPr>
        <w:rPr>
          <w:sz w:val="24"/>
        </w:rPr>
      </w:pPr>
      <w:r>
        <w:rPr>
          <w:sz w:val="24"/>
        </w:rPr>
        <w:t>Handtekening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Handtekening</w:t>
      </w:r>
      <w:proofErr w:type="spellEnd"/>
    </w:p>
    <w:p w14:paraId="565B7285" w14:textId="77777777" w:rsidR="00E418F2" w:rsidRDefault="00E418F2" w:rsidP="006864E9">
      <w:pPr>
        <w:rPr>
          <w:sz w:val="24"/>
        </w:rPr>
      </w:pPr>
    </w:p>
    <w:p w14:paraId="3F4C40D3" w14:textId="62A643AF" w:rsidR="00E418F2" w:rsidRDefault="00E418F2" w:rsidP="006864E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E6A62B6" w14:textId="15BA82D4" w:rsidR="00755F4A" w:rsidRDefault="00291A79" w:rsidP="005322DE">
      <w:pPr>
        <w:rPr>
          <w:sz w:val="24"/>
        </w:rPr>
      </w:pPr>
      <w:r>
        <w:rPr>
          <w:sz w:val="24"/>
        </w:rPr>
        <w:t>Secretaris Vlaamse Boks Liga</w:t>
      </w:r>
      <w:r w:rsidR="003A6C78">
        <w:rPr>
          <w:sz w:val="24"/>
        </w:rPr>
        <w:t xml:space="preserve"> (naam)</w:t>
      </w:r>
      <w:r w:rsidR="003A6C78">
        <w:rPr>
          <w:sz w:val="24"/>
        </w:rPr>
        <w:tab/>
      </w:r>
      <w:r w:rsidR="003A6C78">
        <w:rPr>
          <w:sz w:val="24"/>
        </w:rPr>
        <w:tab/>
      </w:r>
      <w:r w:rsidR="003A6C78">
        <w:rPr>
          <w:sz w:val="24"/>
        </w:rPr>
        <w:tab/>
      </w:r>
      <w:r>
        <w:rPr>
          <w:sz w:val="24"/>
        </w:rPr>
        <w:t>Voorzitter Vlaamse boks Lig</w:t>
      </w:r>
      <w:r w:rsidR="00A1716C">
        <w:rPr>
          <w:sz w:val="24"/>
        </w:rPr>
        <w:t>a</w:t>
      </w:r>
    </w:p>
    <w:p w14:paraId="1C6B933E" w14:textId="77777777" w:rsidR="00755F4A" w:rsidRDefault="00755F4A" w:rsidP="006864E9">
      <w:pPr>
        <w:pBdr>
          <w:bottom w:val="single" w:sz="12" w:space="1" w:color="auto"/>
        </w:pBdr>
        <w:rPr>
          <w:sz w:val="24"/>
        </w:rPr>
      </w:pPr>
    </w:p>
    <w:p w14:paraId="41F43942" w14:textId="10E866AB" w:rsidR="00755F4A" w:rsidRDefault="005322DE" w:rsidP="006864E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0AF25" wp14:editId="12901F6E">
            <wp:simplePos x="0" y="0"/>
            <wp:positionH relativeFrom="column">
              <wp:posOffset>-67945</wp:posOffset>
            </wp:positionH>
            <wp:positionV relativeFrom="paragraph">
              <wp:posOffset>46355</wp:posOffset>
            </wp:positionV>
            <wp:extent cx="980025" cy="88582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0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0B013" w14:textId="0348734F" w:rsidR="00755F4A" w:rsidRDefault="00755F4A" w:rsidP="006864E9">
      <w:pPr>
        <w:rPr>
          <w:sz w:val="24"/>
        </w:rPr>
      </w:pPr>
    </w:p>
    <w:p w14:paraId="1A4D8035" w14:textId="253582D2" w:rsidR="009510DD" w:rsidRDefault="00272BE7" w:rsidP="005322DE">
      <w:pPr>
        <w:shd w:val="clear" w:color="auto" w:fill="FFFFFF"/>
        <w:ind w:left="288"/>
        <w:jc w:val="center"/>
        <w:rPr>
          <w:rFonts w:ascii="Calibri" w:hAnsi="Calibri" w:cs="Calibri"/>
          <w:color w:val="000000"/>
          <w:szCs w:val="22"/>
        </w:rPr>
      </w:pPr>
      <w:r w:rsidRPr="00272BE7">
        <w:rPr>
          <w:rFonts w:eastAsia="Calibri" w:cs="ArialNarrow"/>
          <w:szCs w:val="22"/>
        </w:rPr>
        <w:t>.</w:t>
      </w:r>
      <w:r w:rsidR="009510DD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9510DD">
        <w:rPr>
          <w:rFonts w:ascii="Calibri" w:hAnsi="Calibri" w:cs="Calibri"/>
          <w:color w:val="4472C4"/>
          <w:sz w:val="32"/>
          <w:szCs w:val="32"/>
        </w:rPr>
        <w:t>“</w:t>
      </w:r>
      <w:r w:rsidR="00A1716C">
        <w:rPr>
          <w:rFonts w:ascii="Calibri" w:hAnsi="Calibri" w:cs="Calibri"/>
          <w:color w:val="4472C4"/>
          <w:sz w:val="32"/>
          <w:szCs w:val="32"/>
        </w:rPr>
        <w:t>V</w:t>
      </w:r>
      <w:r w:rsidR="009510DD">
        <w:rPr>
          <w:rFonts w:ascii="Calibri" w:hAnsi="Calibri" w:cs="Calibri"/>
          <w:color w:val="4472C4"/>
          <w:sz w:val="32"/>
          <w:szCs w:val="32"/>
        </w:rPr>
        <w:t>erenigd voor een sterker bokslandschap”</w:t>
      </w:r>
    </w:p>
    <w:p w14:paraId="2FAC9367" w14:textId="77777777" w:rsidR="00272BE7" w:rsidRPr="00272BE7" w:rsidRDefault="00272BE7" w:rsidP="0057356D">
      <w:pPr>
        <w:autoSpaceDE w:val="0"/>
        <w:autoSpaceDN w:val="0"/>
        <w:adjustRightInd w:val="0"/>
        <w:rPr>
          <w:color w:val="000000"/>
          <w:szCs w:val="22"/>
        </w:rPr>
      </w:pPr>
    </w:p>
    <w:sectPr w:rsidR="00272BE7" w:rsidRPr="00272BE7" w:rsidSect="00C221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17" w:bottom="1417" w:left="1417" w:header="708" w:footer="1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9969" w14:textId="77777777" w:rsidR="00C22145" w:rsidRDefault="00C22145" w:rsidP="00A73A6F">
      <w:r>
        <w:separator/>
      </w:r>
    </w:p>
  </w:endnote>
  <w:endnote w:type="continuationSeparator" w:id="0">
    <w:p w14:paraId="37DCABC4" w14:textId="77777777" w:rsidR="00C22145" w:rsidRDefault="00C22145" w:rsidP="00A7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C0AD" w14:textId="77777777" w:rsidR="00291A79" w:rsidRDefault="00291A79" w:rsidP="00291A79">
    <w:pPr>
      <w:pStyle w:val="Voettekst"/>
      <w:jc w:val="cen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ERKEND LID VAN DE KONINKLIJKE BELGISCHE BOKSBOND vzw</w:t>
    </w:r>
  </w:p>
  <w:p w14:paraId="3A364089" w14:textId="77777777" w:rsidR="00291A79" w:rsidRPr="00D64AF7" w:rsidRDefault="00291A79" w:rsidP="00291A79">
    <w:pPr>
      <w:pStyle w:val="Voettekst"/>
      <w:jc w:val="center"/>
      <w:rPr>
        <w:i/>
        <w:iCs/>
        <w:sz w:val="20"/>
        <w:szCs w:val="16"/>
      </w:rPr>
    </w:pPr>
    <w:r w:rsidRPr="00D64AF7">
      <w:rPr>
        <w:i/>
        <w:iCs/>
        <w:sz w:val="20"/>
        <w:szCs w:val="16"/>
      </w:rPr>
      <w:t>Onder het vergunningnummer 70 103</w:t>
    </w:r>
  </w:p>
  <w:p w14:paraId="7B183E09" w14:textId="77777777" w:rsidR="00B82157" w:rsidRPr="00291A79" w:rsidRDefault="00291A79" w:rsidP="00291A79">
    <w:pPr>
      <w:pStyle w:val="Voettekst"/>
      <w:jc w:val="center"/>
      <w:rPr>
        <w:i/>
        <w:iCs/>
        <w:sz w:val="20"/>
      </w:rPr>
    </w:pPr>
    <w:r w:rsidRPr="00D64AF7">
      <w:rPr>
        <w:i/>
        <w:iCs/>
        <w:sz w:val="20"/>
      </w:rPr>
      <w:t>Zetel: Georges Eekhoudlaan 11 – 1030 Schaarbeek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A439" w14:textId="77777777" w:rsidR="00291A79" w:rsidRDefault="00291A79" w:rsidP="00291A79">
    <w:pPr>
      <w:pStyle w:val="Voettekst"/>
      <w:jc w:val="cen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ERKEND LID VAN DE KONINKLIJKE BELGISCHE BOKSBOND vzw</w:t>
    </w:r>
  </w:p>
  <w:p w14:paraId="7412B618" w14:textId="2742FBC4" w:rsidR="00456B60" w:rsidRPr="00291A79" w:rsidRDefault="0026355C" w:rsidP="00291A79">
    <w:pPr>
      <w:pStyle w:val="Voettekst"/>
      <w:jc w:val="center"/>
      <w:rPr>
        <w:i/>
        <w:iCs/>
        <w:sz w:val="20"/>
      </w:rPr>
    </w:pPr>
    <w:r>
      <w:rPr>
        <w:i/>
        <w:iCs/>
        <w:sz w:val="20"/>
        <w:szCs w:val="16"/>
      </w:rPr>
      <w:t>Boomgaardstraat 22/34 – 2600 BERCHEM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C2F5" w14:textId="77777777" w:rsidR="00C22145" w:rsidRDefault="00C22145" w:rsidP="00A73A6F">
      <w:r>
        <w:separator/>
      </w:r>
    </w:p>
  </w:footnote>
  <w:footnote w:type="continuationSeparator" w:id="0">
    <w:p w14:paraId="54818A87" w14:textId="77777777" w:rsidR="00C22145" w:rsidRDefault="00C22145" w:rsidP="00A7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A28A" w14:textId="77777777" w:rsidR="00291A79" w:rsidRPr="00291A79" w:rsidRDefault="009510DD" w:rsidP="00291A79">
    <w:pPr>
      <w:pStyle w:val="Koptekst"/>
      <w:rPr>
        <w:b/>
        <w:sz w:val="16"/>
        <w:szCs w:val="16"/>
      </w:rPr>
    </w:pPr>
    <w:r>
      <w:rPr>
        <w:lang w:eastAsia="nl-BE"/>
      </w:rPr>
      <w:drawing>
        <wp:anchor distT="0" distB="0" distL="114300" distR="114300" simplePos="0" relativeHeight="251659776" behindDoc="0" locked="0" layoutInCell="1" allowOverlap="1" wp14:anchorId="164F8B3A" wp14:editId="049CE4AD">
          <wp:simplePos x="0" y="0"/>
          <wp:positionH relativeFrom="column">
            <wp:posOffset>5095875</wp:posOffset>
          </wp:positionH>
          <wp:positionV relativeFrom="paragraph">
            <wp:posOffset>-86360</wp:posOffset>
          </wp:positionV>
          <wp:extent cx="666750" cy="1009650"/>
          <wp:effectExtent l="0" t="0" r="0" b="0"/>
          <wp:wrapNone/>
          <wp:docPr id="6" name="Afbeelding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nl-BE"/>
      </w:rPr>
      <w:drawing>
        <wp:inline distT="0" distB="0" distL="0" distR="0" wp14:anchorId="489604F0" wp14:editId="3E484E51">
          <wp:extent cx="980025" cy="88582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0100" cy="91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9262E" w14:textId="77777777" w:rsidR="001A2A5F" w:rsidRPr="001A2A5F" w:rsidRDefault="00AF5621" w:rsidP="00AF5621">
    <w:pPr>
      <w:pStyle w:val="Koptekst"/>
      <w:tabs>
        <w:tab w:val="clear" w:pos="4536"/>
        <w:tab w:val="clear" w:pos="9072"/>
        <w:tab w:val="left" w:pos="1185"/>
      </w:tabs>
      <w:rPr>
        <w:color w:val="447929"/>
        <w:sz w:val="16"/>
        <w:szCs w:val="16"/>
      </w:rPr>
    </w:pPr>
    <w:r>
      <w:rPr>
        <w:color w:val="447929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F6A2" w14:textId="77777777" w:rsidR="00291A79" w:rsidRDefault="009510DD">
    <w:pPr>
      <w:pStyle w:val="Koptekst"/>
    </w:pPr>
    <w:r>
      <w:rPr>
        <w:lang w:eastAsia="nl-BE"/>
      </w:rPr>
      <w:drawing>
        <wp:anchor distT="0" distB="0" distL="114300" distR="114300" simplePos="0" relativeHeight="251655680" behindDoc="0" locked="0" layoutInCell="1" allowOverlap="1" wp14:anchorId="35493701" wp14:editId="07777777">
          <wp:simplePos x="0" y="0"/>
          <wp:positionH relativeFrom="column">
            <wp:posOffset>5481955</wp:posOffset>
          </wp:positionH>
          <wp:positionV relativeFrom="paragraph">
            <wp:posOffset>-87630</wp:posOffset>
          </wp:positionV>
          <wp:extent cx="666750" cy="1009650"/>
          <wp:effectExtent l="0" t="0" r="0" b="0"/>
          <wp:wrapNone/>
          <wp:docPr id="5" name="Afbeelding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nl-BE"/>
      </w:rPr>
      <w:drawing>
        <wp:inline distT="0" distB="0" distL="0" distR="0" wp14:anchorId="1A5CF4CF" wp14:editId="591D25CA">
          <wp:extent cx="980025" cy="8858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0100" cy="91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39E6"/>
    <w:multiLevelType w:val="hybridMultilevel"/>
    <w:tmpl w:val="F6A47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0F71"/>
    <w:multiLevelType w:val="hybridMultilevel"/>
    <w:tmpl w:val="046E3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4C86"/>
    <w:multiLevelType w:val="hybridMultilevel"/>
    <w:tmpl w:val="2732EBA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126A1"/>
    <w:multiLevelType w:val="hybridMultilevel"/>
    <w:tmpl w:val="2A88FD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933B1"/>
    <w:multiLevelType w:val="multilevel"/>
    <w:tmpl w:val="0D446A7E"/>
    <w:lvl w:ilvl="0">
      <w:start w:val="1"/>
      <w:numFmt w:val="decimal"/>
      <w:pStyle w:val="Kop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47003631">
    <w:abstractNumId w:val="4"/>
  </w:num>
  <w:num w:numId="2" w16cid:durableId="709262576">
    <w:abstractNumId w:val="3"/>
  </w:num>
  <w:num w:numId="3" w16cid:durableId="1490096549">
    <w:abstractNumId w:val="1"/>
  </w:num>
  <w:num w:numId="4" w16cid:durableId="1671324171">
    <w:abstractNumId w:val="0"/>
  </w:num>
  <w:num w:numId="5" w16cid:durableId="60727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44792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C1"/>
    <w:rsid w:val="00000C99"/>
    <w:rsid w:val="000255E5"/>
    <w:rsid w:val="00070D8B"/>
    <w:rsid w:val="000A0FBB"/>
    <w:rsid w:val="000C6A3A"/>
    <w:rsid w:val="000F5681"/>
    <w:rsid w:val="001357B6"/>
    <w:rsid w:val="0016596E"/>
    <w:rsid w:val="001A2A5F"/>
    <w:rsid w:val="001C502B"/>
    <w:rsid w:val="001F35DA"/>
    <w:rsid w:val="001F4FF9"/>
    <w:rsid w:val="00217B04"/>
    <w:rsid w:val="00225083"/>
    <w:rsid w:val="0026355C"/>
    <w:rsid w:val="00272BE7"/>
    <w:rsid w:val="00291A79"/>
    <w:rsid w:val="002A356F"/>
    <w:rsid w:val="002E78BE"/>
    <w:rsid w:val="002F1CCF"/>
    <w:rsid w:val="00332E5A"/>
    <w:rsid w:val="00353C60"/>
    <w:rsid w:val="003807A4"/>
    <w:rsid w:val="003A6C78"/>
    <w:rsid w:val="004336DC"/>
    <w:rsid w:val="00455A3A"/>
    <w:rsid w:val="00456B60"/>
    <w:rsid w:val="00490F88"/>
    <w:rsid w:val="00491429"/>
    <w:rsid w:val="004A543C"/>
    <w:rsid w:val="004B4F91"/>
    <w:rsid w:val="004B54B9"/>
    <w:rsid w:val="004C7314"/>
    <w:rsid w:val="004D0E55"/>
    <w:rsid w:val="004F1C1D"/>
    <w:rsid w:val="00520840"/>
    <w:rsid w:val="005322DE"/>
    <w:rsid w:val="00544B9E"/>
    <w:rsid w:val="00550270"/>
    <w:rsid w:val="0057356D"/>
    <w:rsid w:val="005737BC"/>
    <w:rsid w:val="005C2B7D"/>
    <w:rsid w:val="005D01C7"/>
    <w:rsid w:val="0062252C"/>
    <w:rsid w:val="006570AA"/>
    <w:rsid w:val="006864E9"/>
    <w:rsid w:val="00736D26"/>
    <w:rsid w:val="00754ED2"/>
    <w:rsid w:val="00755F4A"/>
    <w:rsid w:val="007E499B"/>
    <w:rsid w:val="00857B2E"/>
    <w:rsid w:val="008837AD"/>
    <w:rsid w:val="008D0F91"/>
    <w:rsid w:val="00901527"/>
    <w:rsid w:val="009218DC"/>
    <w:rsid w:val="0093300D"/>
    <w:rsid w:val="00946122"/>
    <w:rsid w:val="009462EF"/>
    <w:rsid w:val="009506D5"/>
    <w:rsid w:val="009510DD"/>
    <w:rsid w:val="00981CA3"/>
    <w:rsid w:val="00990DC1"/>
    <w:rsid w:val="009A297C"/>
    <w:rsid w:val="00A07845"/>
    <w:rsid w:val="00A14693"/>
    <w:rsid w:val="00A1716C"/>
    <w:rsid w:val="00A73A6F"/>
    <w:rsid w:val="00A92F89"/>
    <w:rsid w:val="00AC59A7"/>
    <w:rsid w:val="00AF5581"/>
    <w:rsid w:val="00AF5621"/>
    <w:rsid w:val="00B252BD"/>
    <w:rsid w:val="00B758AE"/>
    <w:rsid w:val="00B77216"/>
    <w:rsid w:val="00B82157"/>
    <w:rsid w:val="00BD274D"/>
    <w:rsid w:val="00C1478C"/>
    <w:rsid w:val="00C22145"/>
    <w:rsid w:val="00C50952"/>
    <w:rsid w:val="00C53C17"/>
    <w:rsid w:val="00C612D9"/>
    <w:rsid w:val="00C8036E"/>
    <w:rsid w:val="00C81420"/>
    <w:rsid w:val="00CA5C29"/>
    <w:rsid w:val="00CB6D7D"/>
    <w:rsid w:val="00D031E3"/>
    <w:rsid w:val="00D36185"/>
    <w:rsid w:val="00D363A9"/>
    <w:rsid w:val="00D36F2A"/>
    <w:rsid w:val="00D43A7A"/>
    <w:rsid w:val="00D609C1"/>
    <w:rsid w:val="00DC68DD"/>
    <w:rsid w:val="00DD08B4"/>
    <w:rsid w:val="00DF0C22"/>
    <w:rsid w:val="00E1290D"/>
    <w:rsid w:val="00E418F2"/>
    <w:rsid w:val="00E76BE1"/>
    <w:rsid w:val="00E86CD5"/>
    <w:rsid w:val="00E93E39"/>
    <w:rsid w:val="00F24E72"/>
    <w:rsid w:val="00F3138C"/>
    <w:rsid w:val="00F446CF"/>
    <w:rsid w:val="00F75C97"/>
    <w:rsid w:val="00F80E19"/>
    <w:rsid w:val="00F90CFA"/>
    <w:rsid w:val="00F970ED"/>
    <w:rsid w:val="00FB6F63"/>
    <w:rsid w:val="00FD578E"/>
    <w:rsid w:val="113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47929"/>
    </o:shapedefaults>
    <o:shapelayout v:ext="edit">
      <o:idmap v:ext="edit" data="2"/>
    </o:shapelayout>
  </w:shapeDefaults>
  <w:decimalSymbol w:val=","/>
  <w:listSeparator w:val=";"/>
  <w14:docId w14:val="76F15F2D"/>
  <w15:docId w15:val="{ADAB9616-F741-46D4-87D5-04FE5EDD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716C"/>
    <w:rPr>
      <w:rFonts w:ascii="Arial Narrow" w:eastAsia="Times New Roman" w:hAnsi="Arial Narrow"/>
      <w:sz w:val="22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2252C"/>
    <w:pPr>
      <w:keepNext/>
      <w:numPr>
        <w:numId w:val="1"/>
      </w:numPr>
      <w:tabs>
        <w:tab w:val="clear" w:pos="432"/>
        <w:tab w:val="num" w:pos="360"/>
      </w:tabs>
      <w:spacing w:before="240" w:after="24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62252C"/>
    <w:pPr>
      <w:keepNext/>
      <w:numPr>
        <w:ilvl w:val="1"/>
        <w:numId w:val="1"/>
      </w:numPr>
      <w:tabs>
        <w:tab w:val="clear" w:pos="576"/>
        <w:tab w:val="num" w:pos="720"/>
      </w:tabs>
      <w:spacing w:before="240" w:after="240"/>
      <w:ind w:left="720" w:hanging="3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62252C"/>
    <w:pPr>
      <w:keepNext/>
      <w:numPr>
        <w:ilvl w:val="2"/>
        <w:numId w:val="1"/>
      </w:numPr>
      <w:tabs>
        <w:tab w:val="clear" w:pos="720"/>
        <w:tab w:val="num" w:pos="1080"/>
      </w:tabs>
      <w:spacing w:before="240" w:after="240"/>
      <w:ind w:left="1080" w:hanging="3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6122"/>
    <w:pPr>
      <w:tabs>
        <w:tab w:val="center" w:pos="4536"/>
        <w:tab w:val="right" w:pos="9072"/>
      </w:tabs>
    </w:pPr>
    <w:rPr>
      <w:noProof/>
      <w:lang w:eastAsia="nl-NL"/>
    </w:rPr>
  </w:style>
  <w:style w:type="character" w:customStyle="1" w:styleId="KoptekstChar">
    <w:name w:val="Koptekst Char"/>
    <w:link w:val="Koptekst"/>
    <w:uiPriority w:val="99"/>
    <w:rsid w:val="00946122"/>
    <w:rPr>
      <w:noProof/>
      <w:sz w:val="22"/>
      <w:szCs w:val="22"/>
    </w:rPr>
  </w:style>
  <w:style w:type="paragraph" w:styleId="Voettekst">
    <w:name w:val="footer"/>
    <w:basedOn w:val="Standaard"/>
    <w:link w:val="VoettekstChar"/>
    <w:unhideWhenUsed/>
    <w:rsid w:val="00A7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3A6F"/>
  </w:style>
  <w:style w:type="paragraph" w:styleId="Ballontekst">
    <w:name w:val="Balloon Text"/>
    <w:basedOn w:val="Standaard"/>
    <w:link w:val="BallontekstChar"/>
    <w:uiPriority w:val="99"/>
    <w:semiHidden/>
    <w:unhideWhenUsed/>
    <w:rsid w:val="00A73A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73A6F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62252C"/>
    <w:rPr>
      <w:rFonts w:ascii="Arial Narrow" w:eastAsia="Times New Roman" w:hAnsi="Arial Narrow" w:cs="Arial"/>
      <w:b/>
      <w:bCs/>
      <w:kern w:val="32"/>
      <w:sz w:val="32"/>
      <w:szCs w:val="32"/>
      <w:lang w:val="nl-BE" w:eastAsia="nl-BE"/>
    </w:rPr>
  </w:style>
  <w:style w:type="character" w:customStyle="1" w:styleId="Kop2Char">
    <w:name w:val="Kop 2 Char"/>
    <w:link w:val="Kop2"/>
    <w:rsid w:val="0062252C"/>
    <w:rPr>
      <w:rFonts w:ascii="Arial Narrow" w:eastAsia="Times New Roman" w:hAnsi="Arial Narrow" w:cs="Arial"/>
      <w:b/>
      <w:bCs/>
      <w:i/>
      <w:iCs/>
      <w:sz w:val="28"/>
      <w:szCs w:val="28"/>
      <w:lang w:val="nl-BE" w:eastAsia="nl-BE"/>
    </w:rPr>
  </w:style>
  <w:style w:type="character" w:customStyle="1" w:styleId="Kop3Char">
    <w:name w:val="Kop 3 Char"/>
    <w:link w:val="Kop3"/>
    <w:rsid w:val="0062252C"/>
    <w:rPr>
      <w:rFonts w:ascii="Arial Narrow" w:eastAsia="Times New Roman" w:hAnsi="Arial Narrow" w:cs="Arial"/>
      <w:b/>
      <w:bCs/>
      <w:sz w:val="26"/>
      <w:szCs w:val="26"/>
      <w:lang w:val="nl-BE" w:eastAsia="nl-BE"/>
    </w:rPr>
  </w:style>
  <w:style w:type="paragraph" w:customStyle="1" w:styleId="aanwezig">
    <w:name w:val="aanwezig"/>
    <w:basedOn w:val="Kop1"/>
    <w:next w:val="Standaard"/>
    <w:rsid w:val="0062252C"/>
    <w:pPr>
      <w:numPr>
        <w:numId w:val="0"/>
      </w:numPr>
    </w:pPr>
  </w:style>
  <w:style w:type="paragraph" w:customStyle="1" w:styleId="Onderwerp">
    <w:name w:val="Onderwerp"/>
    <w:basedOn w:val="Standaard"/>
    <w:rsid w:val="0062252C"/>
    <w:pPr>
      <w:jc w:val="center"/>
    </w:pPr>
    <w:rPr>
      <w:b/>
      <w:color w:val="999999"/>
      <w:sz w:val="40"/>
      <w:szCs w:val="40"/>
    </w:rPr>
  </w:style>
  <w:style w:type="character" w:styleId="Hyperlink">
    <w:name w:val="Hyperlink"/>
    <w:rsid w:val="00217B04"/>
    <w:rPr>
      <w:strike w:val="0"/>
      <w:dstrike w:val="0"/>
      <w:color w:val="00719F"/>
      <w:u w:val="none"/>
      <w:effect w:val="none"/>
    </w:rPr>
  </w:style>
  <w:style w:type="paragraph" w:styleId="Documentstructuur">
    <w:name w:val="Document Map"/>
    <w:basedOn w:val="Standaard"/>
    <w:semiHidden/>
    <w:rsid w:val="00E418F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ldine\Documents\Sjablonen\verslag&amp;docs\VSFdocumen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VSFdocument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kandidaatstelling</vt:lpstr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kandidaatstelling</dc:title>
  <dc:creator>Geraldine Mattens</dc:creator>
  <cp:lastModifiedBy>ibrahim emsallak</cp:lastModifiedBy>
  <cp:revision>3</cp:revision>
  <cp:lastPrinted>2013-06-10T09:06:00Z</cp:lastPrinted>
  <dcterms:created xsi:type="dcterms:W3CDTF">2024-04-26T15:52:00Z</dcterms:created>
  <dcterms:modified xsi:type="dcterms:W3CDTF">2024-04-26T15:53:00Z</dcterms:modified>
</cp:coreProperties>
</file>